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5"/>
      </w:tblGrid>
      <w:tr w:rsidR="00010702" w:rsidRPr="007E470B" w14:paraId="45BDE2F4" w14:textId="77777777" w:rsidTr="005F08BB">
        <w:trPr>
          <w:cantSplit/>
        </w:trPr>
        <w:tc>
          <w:tcPr>
            <w:tcW w:w="9645" w:type="dxa"/>
            <w:vAlign w:val="bottom"/>
          </w:tcPr>
          <w:p w14:paraId="4FA77603" w14:textId="77777777" w:rsidR="00010702" w:rsidRPr="007E470B" w:rsidRDefault="00010702" w:rsidP="00327B5F">
            <w:pPr>
              <w:jc w:val="center"/>
              <w:rPr>
                <w:sz w:val="2"/>
                <w:szCs w:val="2"/>
              </w:rPr>
            </w:pPr>
            <w:r w:rsidRPr="007E470B">
              <w:rPr>
                <w:noProof/>
              </w:rPr>
              <w:drawing>
                <wp:inline distT="0" distB="0" distL="0" distR="0" wp14:anchorId="7F2B73B3" wp14:editId="41028F97">
                  <wp:extent cx="923925" cy="685800"/>
                  <wp:effectExtent l="0" t="0" r="9525" b="0"/>
                  <wp:docPr id="3" name="Рисунок 3" descr="Описание: Описание: Gerb_IvReg_small_bw_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IvReg_small_bw_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6729CE" w14:textId="77777777" w:rsidR="00010702" w:rsidRPr="007E470B" w:rsidRDefault="00010702" w:rsidP="00327B5F">
            <w:pPr>
              <w:jc w:val="center"/>
            </w:pPr>
            <w:r w:rsidRPr="007E470B">
              <w:rPr>
                <w:b/>
                <w:sz w:val="32"/>
                <w:szCs w:val="32"/>
              </w:rPr>
              <w:t xml:space="preserve">ДЕПАРТАМЕНТ ТУРИЗМА </w:t>
            </w:r>
          </w:p>
          <w:p w14:paraId="1EBBA013" w14:textId="77777777" w:rsidR="00010702" w:rsidRPr="007E470B" w:rsidRDefault="00010702" w:rsidP="00327B5F">
            <w:pPr>
              <w:jc w:val="center"/>
              <w:rPr>
                <w:b/>
                <w:sz w:val="32"/>
                <w:szCs w:val="32"/>
              </w:rPr>
            </w:pPr>
            <w:r w:rsidRPr="007E470B">
              <w:rPr>
                <w:b/>
                <w:sz w:val="32"/>
                <w:szCs w:val="32"/>
              </w:rPr>
              <w:t>ИВАНОВСКОЙ ОБЛАСТИ</w:t>
            </w:r>
          </w:p>
          <w:tbl>
            <w:tblPr>
              <w:tblW w:w="9638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884"/>
              <w:gridCol w:w="4754"/>
            </w:tblGrid>
            <w:tr w:rsidR="00010702" w:rsidRPr="007E470B" w14:paraId="7E277E77" w14:textId="77777777" w:rsidTr="00010702">
              <w:trPr>
                <w:trHeight w:val="174"/>
              </w:trPr>
              <w:tc>
                <w:tcPr>
                  <w:tcW w:w="4884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14:paraId="1EF8C362" w14:textId="77777777" w:rsidR="00010702" w:rsidRPr="007E470B" w:rsidRDefault="00010702" w:rsidP="00327B5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754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14:paraId="486C4F35" w14:textId="77777777" w:rsidR="00010702" w:rsidRPr="007E470B" w:rsidRDefault="00010702" w:rsidP="00327B5F">
                  <w:pPr>
                    <w:jc w:val="center"/>
                  </w:pPr>
                </w:p>
              </w:tc>
            </w:tr>
          </w:tbl>
          <w:p w14:paraId="4C2B8FBE" w14:textId="77777777" w:rsidR="00010702" w:rsidRPr="007E470B" w:rsidRDefault="00010702" w:rsidP="00327B5F">
            <w:pPr>
              <w:rPr>
                <w:color w:val="000000"/>
              </w:rPr>
            </w:pPr>
          </w:p>
          <w:p w14:paraId="3E36573F" w14:textId="77777777" w:rsidR="00010702" w:rsidRPr="007E470B" w:rsidRDefault="00010702" w:rsidP="00327B5F"/>
        </w:tc>
      </w:tr>
    </w:tbl>
    <w:p w14:paraId="20B88708" w14:textId="77777777" w:rsidR="00010702" w:rsidRPr="00DD10C6" w:rsidRDefault="00221935" w:rsidP="00010702">
      <w:pPr>
        <w:jc w:val="center"/>
        <w:rPr>
          <w:b/>
          <w:sz w:val="32"/>
          <w:szCs w:val="32"/>
        </w:rPr>
      </w:pPr>
      <w:r w:rsidRPr="00DD10C6">
        <w:rPr>
          <w:b/>
          <w:sz w:val="32"/>
          <w:szCs w:val="32"/>
        </w:rPr>
        <w:t>ПРИКАЗ</w:t>
      </w:r>
    </w:p>
    <w:p w14:paraId="6220EFF5" w14:textId="77777777" w:rsidR="00010702" w:rsidRPr="007E470B" w:rsidRDefault="00010702" w:rsidP="00010702">
      <w:pPr>
        <w:adjustRightInd w:val="0"/>
        <w:ind w:hanging="28"/>
        <w:jc w:val="center"/>
        <w:rPr>
          <w:sz w:val="16"/>
          <w:szCs w:val="16"/>
        </w:rPr>
      </w:pPr>
    </w:p>
    <w:p w14:paraId="24A270BC" w14:textId="77777777" w:rsidR="00010702" w:rsidRPr="00DD10C6" w:rsidRDefault="00010702" w:rsidP="00010702">
      <w:pPr>
        <w:adjustRightInd w:val="0"/>
        <w:ind w:hanging="28"/>
        <w:jc w:val="center"/>
        <w:rPr>
          <w:sz w:val="28"/>
          <w:szCs w:val="28"/>
        </w:rPr>
      </w:pPr>
      <w:r w:rsidRPr="00DD10C6">
        <w:rPr>
          <w:sz w:val="28"/>
          <w:szCs w:val="28"/>
        </w:rPr>
        <w:t>«__</w:t>
      </w:r>
      <w:proofErr w:type="gramStart"/>
      <w:r w:rsidRPr="00DD10C6">
        <w:rPr>
          <w:sz w:val="28"/>
          <w:szCs w:val="28"/>
        </w:rPr>
        <w:t>_»_</w:t>
      </w:r>
      <w:proofErr w:type="gramEnd"/>
      <w:r w:rsidRPr="00DD10C6">
        <w:rPr>
          <w:sz w:val="28"/>
          <w:szCs w:val="28"/>
        </w:rPr>
        <w:t>________ 20___ г.</w:t>
      </w:r>
      <w:r w:rsidR="00DD10C6">
        <w:rPr>
          <w:sz w:val="28"/>
          <w:szCs w:val="28"/>
        </w:rPr>
        <w:t xml:space="preserve">      </w:t>
      </w:r>
      <w:r w:rsidRPr="00DD10C6">
        <w:rPr>
          <w:sz w:val="28"/>
          <w:szCs w:val="28"/>
        </w:rPr>
        <w:t xml:space="preserve">    г. Иваново                                    № _____</w:t>
      </w:r>
    </w:p>
    <w:p w14:paraId="06CB90E6" w14:textId="77777777" w:rsidR="003B022B" w:rsidRDefault="003B022B" w:rsidP="00F80DA7">
      <w:pPr>
        <w:ind w:right="-21"/>
        <w:jc w:val="center"/>
        <w:rPr>
          <w:rFonts w:cs="Mangal"/>
          <w:kern w:val="2"/>
          <w:sz w:val="24"/>
          <w:szCs w:val="24"/>
          <w:lang w:eastAsia="hi-IN" w:bidi="hi-IN"/>
        </w:rPr>
      </w:pPr>
    </w:p>
    <w:p w14:paraId="4A828EA9" w14:textId="77777777" w:rsidR="003B022B" w:rsidRDefault="008D396C" w:rsidP="00F80DA7">
      <w:pPr>
        <w:jc w:val="center"/>
      </w:pPr>
      <w:r>
        <w:rPr>
          <w:b/>
          <w:sz w:val="28"/>
          <w:szCs w:val="24"/>
        </w:rPr>
        <w:t xml:space="preserve">О внесении изменений в приказ </w:t>
      </w:r>
      <w:r>
        <w:rPr>
          <w:b/>
          <w:bCs/>
          <w:sz w:val="28"/>
          <w:szCs w:val="28"/>
        </w:rPr>
        <w:t>Департамента туризма Ивановской области</w:t>
      </w:r>
      <w:r>
        <w:rPr>
          <w:b/>
          <w:sz w:val="28"/>
          <w:szCs w:val="24"/>
        </w:rPr>
        <w:t xml:space="preserve"> от 21.10.2024 № </w:t>
      </w:r>
      <w:r w:rsidR="00FF30A9">
        <w:rPr>
          <w:b/>
          <w:sz w:val="28"/>
          <w:szCs w:val="24"/>
        </w:rPr>
        <w:t>9</w:t>
      </w:r>
      <w:r>
        <w:rPr>
          <w:b/>
          <w:sz w:val="28"/>
          <w:szCs w:val="24"/>
        </w:rPr>
        <w:t xml:space="preserve"> «</w:t>
      </w:r>
      <w:r w:rsidR="003B022B">
        <w:rPr>
          <w:b/>
          <w:sz w:val="28"/>
          <w:szCs w:val="24"/>
        </w:rPr>
        <w:t>О</w:t>
      </w:r>
      <w:r w:rsidR="003B022B" w:rsidRPr="00615DA5">
        <w:rPr>
          <w:b/>
          <w:sz w:val="28"/>
          <w:szCs w:val="24"/>
        </w:rPr>
        <w:t xml:space="preserve">б утверждении </w:t>
      </w:r>
      <w:r w:rsidR="003B022B">
        <w:rPr>
          <w:b/>
          <w:sz w:val="28"/>
          <w:szCs w:val="24"/>
        </w:rPr>
        <w:t>регламента реализации полномочий администратора доходов бюджета по взысканию дебиторской задолженно</w:t>
      </w:r>
      <w:r w:rsidR="00D65FEA">
        <w:rPr>
          <w:b/>
          <w:sz w:val="28"/>
          <w:szCs w:val="24"/>
        </w:rPr>
        <w:t>сти по платежам в бюджет, пеням</w:t>
      </w:r>
      <w:r w:rsidR="003B022B">
        <w:rPr>
          <w:b/>
          <w:sz w:val="28"/>
          <w:szCs w:val="24"/>
        </w:rPr>
        <w:t xml:space="preserve"> и штрафам по ним</w:t>
      </w:r>
      <w:r w:rsidR="00D507AC">
        <w:rPr>
          <w:b/>
          <w:sz w:val="28"/>
          <w:szCs w:val="24"/>
        </w:rPr>
        <w:t xml:space="preserve"> в </w:t>
      </w:r>
      <w:r w:rsidR="00D507AC">
        <w:rPr>
          <w:b/>
          <w:bCs/>
          <w:sz w:val="28"/>
          <w:szCs w:val="28"/>
        </w:rPr>
        <w:t xml:space="preserve">Департаменте </w:t>
      </w:r>
      <w:r w:rsidR="00010702">
        <w:rPr>
          <w:b/>
          <w:bCs/>
          <w:sz w:val="28"/>
          <w:szCs w:val="28"/>
        </w:rPr>
        <w:t>туризма</w:t>
      </w:r>
      <w:r w:rsidR="00D507AC">
        <w:rPr>
          <w:b/>
          <w:bCs/>
          <w:sz w:val="28"/>
          <w:szCs w:val="28"/>
        </w:rPr>
        <w:t xml:space="preserve"> Ивановской области</w:t>
      </w:r>
      <w:r>
        <w:rPr>
          <w:b/>
          <w:bCs/>
          <w:sz w:val="28"/>
          <w:szCs w:val="28"/>
        </w:rPr>
        <w:t>»</w:t>
      </w:r>
    </w:p>
    <w:p w14:paraId="0DA7D1B3" w14:textId="77777777" w:rsidR="003B022B" w:rsidRPr="00F82F98" w:rsidRDefault="003B022B" w:rsidP="0050021D">
      <w:pPr>
        <w:ind w:firstLine="720"/>
        <w:jc w:val="center"/>
        <w:rPr>
          <w:rFonts w:cs="Mangal"/>
          <w:kern w:val="2"/>
          <w:sz w:val="24"/>
          <w:szCs w:val="24"/>
          <w:lang w:eastAsia="hi-IN" w:bidi="hi-IN"/>
        </w:rPr>
      </w:pPr>
    </w:p>
    <w:p w14:paraId="7A246D81" w14:textId="77777777" w:rsidR="006F7C7A" w:rsidRPr="000031F8" w:rsidRDefault="00612A23" w:rsidP="008D396C">
      <w:pPr>
        <w:autoSpaceDE w:val="0"/>
        <w:autoSpaceDN w:val="0"/>
        <w:adjustRightInd w:val="0"/>
        <w:ind w:firstLine="720"/>
        <w:jc w:val="both"/>
        <w:rPr>
          <w:b/>
          <w:kern w:val="2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В целях реализации полномочий администратора доходов бюджета </w:t>
      </w:r>
      <w:r w:rsidR="008B7E33">
        <w:rPr>
          <w:sz w:val="28"/>
          <w:szCs w:val="28"/>
        </w:rPr>
        <w:br/>
      </w:r>
      <w:r>
        <w:rPr>
          <w:sz w:val="28"/>
          <w:szCs w:val="28"/>
        </w:rPr>
        <w:t>и штрафам по ним в</w:t>
      </w:r>
      <w:r w:rsidR="002660A6" w:rsidRPr="00615DA5">
        <w:rPr>
          <w:sz w:val="28"/>
          <w:szCs w:val="26"/>
        </w:rPr>
        <w:t xml:space="preserve"> соответствии </w:t>
      </w:r>
      <w:r w:rsidR="00B85C5D">
        <w:rPr>
          <w:sz w:val="28"/>
          <w:szCs w:val="26"/>
        </w:rPr>
        <w:t>с</w:t>
      </w:r>
      <w:r w:rsidR="007237B3">
        <w:rPr>
          <w:sz w:val="28"/>
          <w:szCs w:val="26"/>
        </w:rPr>
        <w:t>о</w:t>
      </w:r>
      <w:r w:rsidR="00B85C5D">
        <w:rPr>
          <w:sz w:val="28"/>
          <w:szCs w:val="26"/>
        </w:rPr>
        <w:t xml:space="preserve"> </w:t>
      </w:r>
      <w:r w:rsidR="007237B3">
        <w:rPr>
          <w:sz w:val="28"/>
          <w:szCs w:val="28"/>
        </w:rPr>
        <w:t xml:space="preserve">статьей 160.1 Бюджетного кодекса Российской Федерации, </w:t>
      </w:r>
      <w:r w:rsidR="004C6B34">
        <w:rPr>
          <w:sz w:val="28"/>
          <w:szCs w:val="26"/>
        </w:rPr>
        <w:t xml:space="preserve">приказом Министерства финансов Российской Федерации от </w:t>
      </w:r>
      <w:r w:rsidR="008D396C" w:rsidRPr="008D396C">
        <w:rPr>
          <w:sz w:val="28"/>
          <w:szCs w:val="26"/>
        </w:rPr>
        <w:t xml:space="preserve">26.09.2024 </w:t>
      </w:r>
      <w:r w:rsidR="008D396C">
        <w:rPr>
          <w:sz w:val="28"/>
          <w:szCs w:val="26"/>
        </w:rPr>
        <w:t>№</w:t>
      </w:r>
      <w:r w:rsidR="008D396C" w:rsidRPr="008D396C">
        <w:rPr>
          <w:sz w:val="28"/>
          <w:szCs w:val="26"/>
        </w:rPr>
        <w:t xml:space="preserve"> 139н</w:t>
      </w:r>
      <w:r w:rsidR="008D396C">
        <w:rPr>
          <w:sz w:val="28"/>
          <w:szCs w:val="26"/>
        </w:rPr>
        <w:t xml:space="preserve"> </w:t>
      </w:r>
      <w:r w:rsidR="004C6B34" w:rsidRPr="008D396C">
        <w:rPr>
          <w:sz w:val="28"/>
          <w:szCs w:val="26"/>
        </w:rPr>
        <w:t>«</w:t>
      </w:r>
      <w:r w:rsidR="004C6B34">
        <w:rPr>
          <w:sz w:val="28"/>
          <w:szCs w:val="26"/>
        </w:rPr>
        <w:t xml:space="preserve">Об утверждении общих требований </w:t>
      </w:r>
      <w:r w:rsidR="008B7E33">
        <w:rPr>
          <w:sz w:val="28"/>
          <w:szCs w:val="26"/>
        </w:rPr>
        <w:br/>
      </w:r>
      <w:r w:rsidR="004C6B34">
        <w:rPr>
          <w:sz w:val="28"/>
          <w:szCs w:val="26"/>
        </w:rPr>
        <w:t xml:space="preserve">к регламенту реализации полномочий администратора доходов бюджета </w:t>
      </w:r>
      <w:r w:rsidR="008B7E33">
        <w:rPr>
          <w:sz w:val="28"/>
          <w:szCs w:val="26"/>
        </w:rPr>
        <w:br/>
      </w:r>
      <w:r w:rsidR="004C6B34">
        <w:rPr>
          <w:sz w:val="28"/>
          <w:szCs w:val="26"/>
        </w:rPr>
        <w:t xml:space="preserve">по взысканию дебиторской задолженности по платежам в бюджет, пеням </w:t>
      </w:r>
      <w:r w:rsidR="008B7E33">
        <w:rPr>
          <w:sz w:val="28"/>
          <w:szCs w:val="26"/>
        </w:rPr>
        <w:br/>
      </w:r>
      <w:r w:rsidR="004C6B34">
        <w:rPr>
          <w:sz w:val="28"/>
          <w:szCs w:val="26"/>
        </w:rPr>
        <w:t>и штрафам по ним»</w:t>
      </w:r>
      <w:r w:rsidR="0078324C">
        <w:rPr>
          <w:sz w:val="28"/>
          <w:szCs w:val="26"/>
        </w:rPr>
        <w:t xml:space="preserve"> </w:t>
      </w:r>
      <w:r w:rsidR="0078324C" w:rsidRPr="008666ED">
        <w:rPr>
          <w:b/>
          <w:sz w:val="28"/>
          <w:szCs w:val="28"/>
        </w:rPr>
        <w:t>приказываю:</w:t>
      </w:r>
    </w:p>
    <w:p w14:paraId="15790847" w14:textId="1C9BE664" w:rsidR="00010702" w:rsidRDefault="00FE76EA" w:rsidP="005019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AE2FE2">
        <w:rPr>
          <w:sz w:val="28"/>
          <w:szCs w:val="28"/>
        </w:rPr>
        <w:t xml:space="preserve">приказ Департамента туризма Ивановской области от 21.10.2024 № </w:t>
      </w:r>
      <w:r w:rsidR="00FF30A9">
        <w:rPr>
          <w:sz w:val="28"/>
          <w:szCs w:val="28"/>
        </w:rPr>
        <w:t>9</w:t>
      </w:r>
      <w:r w:rsidRPr="00AE2FE2">
        <w:rPr>
          <w:sz w:val="28"/>
          <w:szCs w:val="28"/>
        </w:rPr>
        <w:t xml:space="preserve"> «Об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 в Департаменте туризма Ивановской области»</w:t>
      </w:r>
      <w:r w:rsidR="0050196A">
        <w:rPr>
          <w:sz w:val="28"/>
          <w:szCs w:val="28"/>
        </w:rPr>
        <w:t xml:space="preserve"> следующие изменения: </w:t>
      </w:r>
    </w:p>
    <w:p w14:paraId="23E246B7" w14:textId="094509F5" w:rsidR="0050196A" w:rsidRPr="00F51F75" w:rsidRDefault="0050196A" w:rsidP="005019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слова «</w:t>
      </w:r>
      <w:r w:rsidRPr="0050196A">
        <w:rPr>
          <w:sz w:val="28"/>
          <w:szCs w:val="28"/>
        </w:rPr>
        <w:t xml:space="preserve">приказом Министерства финансов Российской Федерации от 18.11.2022 </w:t>
      </w:r>
      <w:r>
        <w:rPr>
          <w:sz w:val="28"/>
          <w:szCs w:val="28"/>
        </w:rPr>
        <w:t>№</w:t>
      </w:r>
      <w:r w:rsidRPr="0050196A">
        <w:rPr>
          <w:sz w:val="28"/>
          <w:szCs w:val="28"/>
        </w:rPr>
        <w:t xml:space="preserve"> 172н </w:t>
      </w:r>
      <w:r>
        <w:rPr>
          <w:sz w:val="28"/>
          <w:szCs w:val="28"/>
        </w:rPr>
        <w:t>«</w:t>
      </w:r>
      <w:r w:rsidRPr="0050196A">
        <w:rPr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>
        <w:rPr>
          <w:sz w:val="28"/>
          <w:szCs w:val="28"/>
        </w:rPr>
        <w:t>» заменить словами «</w:t>
      </w:r>
      <w:r w:rsidRPr="0050196A">
        <w:rPr>
          <w:sz w:val="28"/>
          <w:szCs w:val="28"/>
        </w:rPr>
        <w:t>приказом Министерства финансов Российской Федерации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>
        <w:rPr>
          <w:sz w:val="28"/>
          <w:szCs w:val="28"/>
        </w:rPr>
        <w:t>.</w:t>
      </w:r>
    </w:p>
    <w:p w14:paraId="5F3F5752" w14:textId="77777777" w:rsidR="00010702" w:rsidRPr="00F51F75" w:rsidRDefault="00010702" w:rsidP="00707C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F8F1F4" w14:textId="77777777" w:rsidR="00010702" w:rsidRPr="00F51F75" w:rsidRDefault="00010702" w:rsidP="00707C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66F10A" w14:textId="77777777" w:rsidR="00010702" w:rsidRPr="00F51F75" w:rsidRDefault="00010702" w:rsidP="00707C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39C67B" w14:textId="77777777" w:rsidR="00010702" w:rsidRPr="00D85F67" w:rsidRDefault="00010702" w:rsidP="00707C8E">
      <w:pPr>
        <w:pStyle w:val="Standard"/>
        <w:widowControl/>
        <w:jc w:val="both"/>
        <w:rPr>
          <w:bCs/>
          <w:sz w:val="28"/>
          <w:szCs w:val="28"/>
        </w:rPr>
      </w:pPr>
      <w:r w:rsidRPr="00D85F67">
        <w:rPr>
          <w:bCs/>
          <w:sz w:val="28"/>
          <w:szCs w:val="28"/>
        </w:rPr>
        <w:t xml:space="preserve">Член Правительства Ивановской области – </w:t>
      </w:r>
    </w:p>
    <w:p w14:paraId="4B8018DA" w14:textId="77777777" w:rsidR="00010702" w:rsidRPr="00D85F67" w:rsidRDefault="00010702" w:rsidP="00707C8E">
      <w:pPr>
        <w:pStyle w:val="Standard"/>
        <w:widowControl/>
        <w:jc w:val="both"/>
      </w:pPr>
      <w:r w:rsidRPr="00D85F67">
        <w:rPr>
          <w:bCs/>
          <w:sz w:val="28"/>
          <w:szCs w:val="28"/>
        </w:rPr>
        <w:t>директор Департамента туризма</w:t>
      </w:r>
    </w:p>
    <w:p w14:paraId="0C463791" w14:textId="389BA79D" w:rsidR="009F45E0" w:rsidRDefault="00010702" w:rsidP="00707C8E">
      <w:pPr>
        <w:pStyle w:val="Standard"/>
        <w:widowControl/>
        <w:jc w:val="both"/>
        <w:rPr>
          <w:bCs/>
          <w:sz w:val="28"/>
          <w:szCs w:val="28"/>
        </w:rPr>
      </w:pPr>
      <w:bookmarkStart w:id="0" w:name="__DdeLink__7861_2522914931"/>
      <w:r w:rsidRPr="00D85F67">
        <w:rPr>
          <w:bCs/>
          <w:sz w:val="28"/>
          <w:szCs w:val="28"/>
        </w:rPr>
        <w:t xml:space="preserve">Ивановской области                                             </w:t>
      </w:r>
      <w:r w:rsidR="00E90811">
        <w:rPr>
          <w:bCs/>
          <w:sz w:val="28"/>
          <w:szCs w:val="28"/>
        </w:rPr>
        <w:t xml:space="preserve">     </w:t>
      </w:r>
      <w:r w:rsidRPr="00D85F67">
        <w:rPr>
          <w:bCs/>
          <w:sz w:val="28"/>
          <w:szCs w:val="28"/>
        </w:rPr>
        <w:t xml:space="preserve">                     </w:t>
      </w:r>
      <w:bookmarkEnd w:id="0"/>
      <w:r w:rsidR="00A13EFD">
        <w:rPr>
          <w:bCs/>
          <w:sz w:val="28"/>
          <w:szCs w:val="28"/>
        </w:rPr>
        <w:t>О.С. Шереметьева</w:t>
      </w:r>
    </w:p>
    <w:sectPr w:rsidR="009F45E0" w:rsidSect="00B03D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CC48" w14:textId="77777777" w:rsidR="00F6439B" w:rsidRDefault="00F6439B">
      <w:r>
        <w:separator/>
      </w:r>
    </w:p>
  </w:endnote>
  <w:endnote w:type="continuationSeparator" w:id="0">
    <w:p w14:paraId="65A1F552" w14:textId="77777777" w:rsidR="00F6439B" w:rsidRDefault="00F6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16E9" w14:textId="77777777" w:rsidR="00A42915" w:rsidRDefault="00A42915" w:rsidP="00157C6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017A650" w14:textId="77777777" w:rsidR="00A42915" w:rsidRDefault="00A42915" w:rsidP="00305E1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4558" w14:textId="77777777" w:rsidR="00A42915" w:rsidRDefault="00A42915" w:rsidP="00157C6C">
    <w:pPr>
      <w:pStyle w:val="a5"/>
      <w:framePr w:wrap="around" w:vAnchor="text" w:hAnchor="margin" w:xAlign="right" w:y="1"/>
      <w:rPr>
        <w:rStyle w:val="a7"/>
      </w:rPr>
    </w:pPr>
  </w:p>
  <w:p w14:paraId="1AB31BC9" w14:textId="77777777" w:rsidR="00A42915" w:rsidRDefault="00A42915" w:rsidP="00305E1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B6D8C" w14:textId="77777777" w:rsidR="00F6439B" w:rsidRDefault="00F6439B">
      <w:r>
        <w:separator/>
      </w:r>
    </w:p>
  </w:footnote>
  <w:footnote w:type="continuationSeparator" w:id="0">
    <w:p w14:paraId="204B43DA" w14:textId="77777777" w:rsidR="00F6439B" w:rsidRDefault="00F64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2235" w14:textId="77777777" w:rsidR="00A42915" w:rsidRDefault="00A42915" w:rsidP="00CA6DF9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90729E4" w14:textId="77777777" w:rsidR="00A42915" w:rsidRDefault="00A42915" w:rsidP="00ED07E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DDB8" w14:textId="77777777" w:rsidR="00A42915" w:rsidRDefault="00A42915" w:rsidP="00CA6DF9">
    <w:pPr>
      <w:pStyle w:val="a9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CCFB" w14:textId="77777777" w:rsidR="00A42915" w:rsidRDefault="00A42915" w:rsidP="00ED07E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58DA"/>
    <w:multiLevelType w:val="multilevel"/>
    <w:tmpl w:val="CAACB7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A3F54DD"/>
    <w:multiLevelType w:val="hybridMultilevel"/>
    <w:tmpl w:val="3274E488"/>
    <w:lvl w:ilvl="0" w:tplc="F6D4EAFA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1B7E10"/>
    <w:multiLevelType w:val="multilevel"/>
    <w:tmpl w:val="F2F66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EB66229"/>
    <w:multiLevelType w:val="hybridMultilevel"/>
    <w:tmpl w:val="55ECAC8A"/>
    <w:lvl w:ilvl="0" w:tplc="3A983E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4A7A87"/>
    <w:multiLevelType w:val="hybridMultilevel"/>
    <w:tmpl w:val="CD2E1334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5D55ED5"/>
    <w:multiLevelType w:val="multilevel"/>
    <w:tmpl w:val="960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23870"/>
    <w:multiLevelType w:val="hybridMultilevel"/>
    <w:tmpl w:val="CD2E1334"/>
    <w:lvl w:ilvl="0" w:tplc="F54E6C7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A27258D"/>
    <w:multiLevelType w:val="multilevel"/>
    <w:tmpl w:val="DC56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3C93153E"/>
    <w:multiLevelType w:val="multilevel"/>
    <w:tmpl w:val="F2F66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5145B15"/>
    <w:multiLevelType w:val="hybridMultilevel"/>
    <w:tmpl w:val="12D4BF40"/>
    <w:lvl w:ilvl="0" w:tplc="1012CFB6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E72387B"/>
    <w:multiLevelType w:val="hybridMultilevel"/>
    <w:tmpl w:val="EC7027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4ED75038"/>
    <w:multiLevelType w:val="hybridMultilevel"/>
    <w:tmpl w:val="B9929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345E3"/>
    <w:multiLevelType w:val="hybridMultilevel"/>
    <w:tmpl w:val="991EBD42"/>
    <w:lvl w:ilvl="0" w:tplc="E9FACD7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C207E"/>
    <w:multiLevelType w:val="hybridMultilevel"/>
    <w:tmpl w:val="944E22F6"/>
    <w:lvl w:ilvl="0" w:tplc="6B04F3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C41BEB"/>
    <w:multiLevelType w:val="hybridMultilevel"/>
    <w:tmpl w:val="44BC6F1A"/>
    <w:lvl w:ilvl="0" w:tplc="BE5C4800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791B54E7"/>
    <w:multiLevelType w:val="multilevel"/>
    <w:tmpl w:val="F2F66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7A1A16DD"/>
    <w:multiLevelType w:val="hybridMultilevel"/>
    <w:tmpl w:val="B07C1662"/>
    <w:lvl w:ilvl="0" w:tplc="970040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2"/>
  </w:num>
  <w:num w:numId="5">
    <w:abstractNumId w:val="11"/>
  </w:num>
  <w:num w:numId="6">
    <w:abstractNumId w:val="10"/>
  </w:num>
  <w:num w:numId="7">
    <w:abstractNumId w:val="1"/>
  </w:num>
  <w:num w:numId="8">
    <w:abstractNumId w:val="13"/>
  </w:num>
  <w:num w:numId="9">
    <w:abstractNumId w:val="16"/>
  </w:num>
  <w:num w:numId="10">
    <w:abstractNumId w:val="9"/>
  </w:num>
  <w:num w:numId="11">
    <w:abstractNumId w:val="14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53"/>
    <w:rsid w:val="000032ED"/>
    <w:rsid w:val="00003EA3"/>
    <w:rsid w:val="00010702"/>
    <w:rsid w:val="0001250B"/>
    <w:rsid w:val="0001704F"/>
    <w:rsid w:val="00025C26"/>
    <w:rsid w:val="00032A46"/>
    <w:rsid w:val="000355B3"/>
    <w:rsid w:val="0003564B"/>
    <w:rsid w:val="00046C33"/>
    <w:rsid w:val="00047073"/>
    <w:rsid w:val="00053977"/>
    <w:rsid w:val="000546FE"/>
    <w:rsid w:val="000579A2"/>
    <w:rsid w:val="00057C58"/>
    <w:rsid w:val="000606BB"/>
    <w:rsid w:val="00071A19"/>
    <w:rsid w:val="000732D8"/>
    <w:rsid w:val="00080B48"/>
    <w:rsid w:val="000832E2"/>
    <w:rsid w:val="00096EF1"/>
    <w:rsid w:val="000A0EE5"/>
    <w:rsid w:val="000B2ABC"/>
    <w:rsid w:val="000C742D"/>
    <w:rsid w:val="000D689E"/>
    <w:rsid w:val="000E4243"/>
    <w:rsid w:val="000F39FD"/>
    <w:rsid w:val="000F72C5"/>
    <w:rsid w:val="0011082F"/>
    <w:rsid w:val="00111FEF"/>
    <w:rsid w:val="0011445A"/>
    <w:rsid w:val="00115554"/>
    <w:rsid w:val="00124A5C"/>
    <w:rsid w:val="00125055"/>
    <w:rsid w:val="00125583"/>
    <w:rsid w:val="00127F12"/>
    <w:rsid w:val="00133FDD"/>
    <w:rsid w:val="001372CC"/>
    <w:rsid w:val="001402C4"/>
    <w:rsid w:val="00146001"/>
    <w:rsid w:val="00147948"/>
    <w:rsid w:val="001479CC"/>
    <w:rsid w:val="001505A6"/>
    <w:rsid w:val="001542B3"/>
    <w:rsid w:val="00157C6C"/>
    <w:rsid w:val="00163AF4"/>
    <w:rsid w:val="0016739F"/>
    <w:rsid w:val="001722B9"/>
    <w:rsid w:val="00175242"/>
    <w:rsid w:val="00176D66"/>
    <w:rsid w:val="001802C8"/>
    <w:rsid w:val="00195A47"/>
    <w:rsid w:val="001A059F"/>
    <w:rsid w:val="001A5B81"/>
    <w:rsid w:val="001A6A53"/>
    <w:rsid w:val="001B1875"/>
    <w:rsid w:val="001B6589"/>
    <w:rsid w:val="001B7689"/>
    <w:rsid w:val="001C17D8"/>
    <w:rsid w:val="001C7CBD"/>
    <w:rsid w:val="001D2FCC"/>
    <w:rsid w:val="001E3566"/>
    <w:rsid w:val="001E35D2"/>
    <w:rsid w:val="001E3D48"/>
    <w:rsid w:val="001E6257"/>
    <w:rsid w:val="001E7C26"/>
    <w:rsid w:val="001F0249"/>
    <w:rsid w:val="001F0BA5"/>
    <w:rsid w:val="001F1AE6"/>
    <w:rsid w:val="001F2AC0"/>
    <w:rsid w:val="001F2C50"/>
    <w:rsid w:val="001F720D"/>
    <w:rsid w:val="002048E2"/>
    <w:rsid w:val="00204969"/>
    <w:rsid w:val="002075A2"/>
    <w:rsid w:val="00214289"/>
    <w:rsid w:val="002172A2"/>
    <w:rsid w:val="00221935"/>
    <w:rsid w:val="00233818"/>
    <w:rsid w:val="002344F4"/>
    <w:rsid w:val="00243323"/>
    <w:rsid w:val="002524B4"/>
    <w:rsid w:val="00260D2F"/>
    <w:rsid w:val="00261AFD"/>
    <w:rsid w:val="00263363"/>
    <w:rsid w:val="002660A6"/>
    <w:rsid w:val="00272B42"/>
    <w:rsid w:val="00274610"/>
    <w:rsid w:val="00285DF5"/>
    <w:rsid w:val="00286F9A"/>
    <w:rsid w:val="00287516"/>
    <w:rsid w:val="00290701"/>
    <w:rsid w:val="00292489"/>
    <w:rsid w:val="002A123F"/>
    <w:rsid w:val="002D1965"/>
    <w:rsid w:val="002D25B5"/>
    <w:rsid w:val="002D4BCF"/>
    <w:rsid w:val="002D7B79"/>
    <w:rsid w:val="002E1616"/>
    <w:rsid w:val="002E341A"/>
    <w:rsid w:val="002E54B7"/>
    <w:rsid w:val="002F05DF"/>
    <w:rsid w:val="002F1694"/>
    <w:rsid w:val="002F2BE5"/>
    <w:rsid w:val="002F5E7A"/>
    <w:rsid w:val="002F69CD"/>
    <w:rsid w:val="00301F94"/>
    <w:rsid w:val="00305E11"/>
    <w:rsid w:val="003129C0"/>
    <w:rsid w:val="00315643"/>
    <w:rsid w:val="00316232"/>
    <w:rsid w:val="00317DA5"/>
    <w:rsid w:val="0032458C"/>
    <w:rsid w:val="00324A14"/>
    <w:rsid w:val="00324EE4"/>
    <w:rsid w:val="00325B3E"/>
    <w:rsid w:val="00326E6D"/>
    <w:rsid w:val="00326F6E"/>
    <w:rsid w:val="00334F73"/>
    <w:rsid w:val="0034228B"/>
    <w:rsid w:val="00354FFC"/>
    <w:rsid w:val="00356AEB"/>
    <w:rsid w:val="00371768"/>
    <w:rsid w:val="00372437"/>
    <w:rsid w:val="003742E3"/>
    <w:rsid w:val="00374A3E"/>
    <w:rsid w:val="003839E9"/>
    <w:rsid w:val="0039416D"/>
    <w:rsid w:val="003A2B5B"/>
    <w:rsid w:val="003A382F"/>
    <w:rsid w:val="003B022B"/>
    <w:rsid w:val="003B465D"/>
    <w:rsid w:val="003D0E14"/>
    <w:rsid w:val="003D1748"/>
    <w:rsid w:val="003D3A99"/>
    <w:rsid w:val="003F46AF"/>
    <w:rsid w:val="003F4762"/>
    <w:rsid w:val="003F4F36"/>
    <w:rsid w:val="00412EE2"/>
    <w:rsid w:val="004138B9"/>
    <w:rsid w:val="00414EDE"/>
    <w:rsid w:val="00421190"/>
    <w:rsid w:val="004239EE"/>
    <w:rsid w:val="00427766"/>
    <w:rsid w:val="004300CA"/>
    <w:rsid w:val="00434B48"/>
    <w:rsid w:val="00437428"/>
    <w:rsid w:val="0044289D"/>
    <w:rsid w:val="00443B4A"/>
    <w:rsid w:val="00444431"/>
    <w:rsid w:val="00447F3C"/>
    <w:rsid w:val="00450E8C"/>
    <w:rsid w:val="00451BC9"/>
    <w:rsid w:val="004601FA"/>
    <w:rsid w:val="004617B7"/>
    <w:rsid w:val="00472954"/>
    <w:rsid w:val="00472F74"/>
    <w:rsid w:val="00477F1B"/>
    <w:rsid w:val="0048664B"/>
    <w:rsid w:val="00487675"/>
    <w:rsid w:val="00491893"/>
    <w:rsid w:val="004918FE"/>
    <w:rsid w:val="004941F3"/>
    <w:rsid w:val="004A00C4"/>
    <w:rsid w:val="004B2398"/>
    <w:rsid w:val="004C037C"/>
    <w:rsid w:val="004C4CBE"/>
    <w:rsid w:val="004C6B34"/>
    <w:rsid w:val="004C6BF1"/>
    <w:rsid w:val="004D0AD6"/>
    <w:rsid w:val="004D2958"/>
    <w:rsid w:val="004E2895"/>
    <w:rsid w:val="004E2C9F"/>
    <w:rsid w:val="004E3A2B"/>
    <w:rsid w:val="004F12C0"/>
    <w:rsid w:val="0050021D"/>
    <w:rsid w:val="0050196A"/>
    <w:rsid w:val="00501EE0"/>
    <w:rsid w:val="005030C8"/>
    <w:rsid w:val="00511C28"/>
    <w:rsid w:val="00513BDB"/>
    <w:rsid w:val="00545F9C"/>
    <w:rsid w:val="005542FD"/>
    <w:rsid w:val="005553AD"/>
    <w:rsid w:val="00561550"/>
    <w:rsid w:val="00570BC1"/>
    <w:rsid w:val="005725A9"/>
    <w:rsid w:val="00575663"/>
    <w:rsid w:val="00575944"/>
    <w:rsid w:val="0057738A"/>
    <w:rsid w:val="005820FC"/>
    <w:rsid w:val="00583926"/>
    <w:rsid w:val="005875CE"/>
    <w:rsid w:val="005922B0"/>
    <w:rsid w:val="005A367A"/>
    <w:rsid w:val="005A459F"/>
    <w:rsid w:val="005A6BD6"/>
    <w:rsid w:val="005A6F1F"/>
    <w:rsid w:val="005B3F40"/>
    <w:rsid w:val="005B5902"/>
    <w:rsid w:val="005C3500"/>
    <w:rsid w:val="005C3E6E"/>
    <w:rsid w:val="005D2762"/>
    <w:rsid w:val="005D3FE0"/>
    <w:rsid w:val="005D7D67"/>
    <w:rsid w:val="005E376E"/>
    <w:rsid w:val="005F08BB"/>
    <w:rsid w:val="005F2942"/>
    <w:rsid w:val="005F335B"/>
    <w:rsid w:val="005F4465"/>
    <w:rsid w:val="0060451F"/>
    <w:rsid w:val="00612631"/>
    <w:rsid w:val="00612A23"/>
    <w:rsid w:val="00635BC8"/>
    <w:rsid w:val="00637FF5"/>
    <w:rsid w:val="00643B2B"/>
    <w:rsid w:val="00644A83"/>
    <w:rsid w:val="006510B3"/>
    <w:rsid w:val="00655391"/>
    <w:rsid w:val="0066005E"/>
    <w:rsid w:val="00661760"/>
    <w:rsid w:val="00670624"/>
    <w:rsid w:val="0067212E"/>
    <w:rsid w:val="00675B9B"/>
    <w:rsid w:val="00682D7F"/>
    <w:rsid w:val="006841A6"/>
    <w:rsid w:val="00687561"/>
    <w:rsid w:val="00690049"/>
    <w:rsid w:val="00691FB8"/>
    <w:rsid w:val="0069240B"/>
    <w:rsid w:val="006A217C"/>
    <w:rsid w:val="006A3051"/>
    <w:rsid w:val="006A7B43"/>
    <w:rsid w:val="006B1D10"/>
    <w:rsid w:val="006B28A7"/>
    <w:rsid w:val="006B2DF2"/>
    <w:rsid w:val="006B34F1"/>
    <w:rsid w:val="006B4323"/>
    <w:rsid w:val="006D4977"/>
    <w:rsid w:val="006F39F2"/>
    <w:rsid w:val="006F7149"/>
    <w:rsid w:val="006F7C7A"/>
    <w:rsid w:val="007070CA"/>
    <w:rsid w:val="00707C8E"/>
    <w:rsid w:val="00710BAE"/>
    <w:rsid w:val="00713AF5"/>
    <w:rsid w:val="00715FEE"/>
    <w:rsid w:val="007211F0"/>
    <w:rsid w:val="007237B3"/>
    <w:rsid w:val="00723ACE"/>
    <w:rsid w:val="007307B3"/>
    <w:rsid w:val="00731D01"/>
    <w:rsid w:val="00733FE4"/>
    <w:rsid w:val="00734BE1"/>
    <w:rsid w:val="007441A6"/>
    <w:rsid w:val="007458CF"/>
    <w:rsid w:val="0075042A"/>
    <w:rsid w:val="007558E7"/>
    <w:rsid w:val="00757F34"/>
    <w:rsid w:val="007611C3"/>
    <w:rsid w:val="0076694C"/>
    <w:rsid w:val="00772110"/>
    <w:rsid w:val="00772182"/>
    <w:rsid w:val="00772D45"/>
    <w:rsid w:val="00773FC8"/>
    <w:rsid w:val="00777E5F"/>
    <w:rsid w:val="0078080F"/>
    <w:rsid w:val="007827FA"/>
    <w:rsid w:val="0078324C"/>
    <w:rsid w:val="00783AFC"/>
    <w:rsid w:val="00791C54"/>
    <w:rsid w:val="007A0C8F"/>
    <w:rsid w:val="007A70A9"/>
    <w:rsid w:val="007A7C2D"/>
    <w:rsid w:val="007B2374"/>
    <w:rsid w:val="007B7D32"/>
    <w:rsid w:val="007C5448"/>
    <w:rsid w:val="007D6569"/>
    <w:rsid w:val="007D6C45"/>
    <w:rsid w:val="007D756D"/>
    <w:rsid w:val="007E047E"/>
    <w:rsid w:val="007E2D05"/>
    <w:rsid w:val="007E5406"/>
    <w:rsid w:val="007E5B84"/>
    <w:rsid w:val="007F21C6"/>
    <w:rsid w:val="007F3FCE"/>
    <w:rsid w:val="008011B3"/>
    <w:rsid w:val="008053C1"/>
    <w:rsid w:val="00806060"/>
    <w:rsid w:val="00810BE9"/>
    <w:rsid w:val="00811EFA"/>
    <w:rsid w:val="008126D4"/>
    <w:rsid w:val="00827352"/>
    <w:rsid w:val="00833897"/>
    <w:rsid w:val="00834E47"/>
    <w:rsid w:val="00836CD5"/>
    <w:rsid w:val="00840B89"/>
    <w:rsid w:val="00843BE5"/>
    <w:rsid w:val="00857824"/>
    <w:rsid w:val="00863303"/>
    <w:rsid w:val="00870885"/>
    <w:rsid w:val="00873B3B"/>
    <w:rsid w:val="00874DD7"/>
    <w:rsid w:val="0088281D"/>
    <w:rsid w:val="00886233"/>
    <w:rsid w:val="008B7E33"/>
    <w:rsid w:val="008C0C9C"/>
    <w:rsid w:val="008C1E52"/>
    <w:rsid w:val="008D396C"/>
    <w:rsid w:val="008D514D"/>
    <w:rsid w:val="008D64EC"/>
    <w:rsid w:val="008D7064"/>
    <w:rsid w:val="008D76E9"/>
    <w:rsid w:val="008F55CC"/>
    <w:rsid w:val="008F5D6A"/>
    <w:rsid w:val="009004F1"/>
    <w:rsid w:val="00921B52"/>
    <w:rsid w:val="00925BAD"/>
    <w:rsid w:val="00926AAD"/>
    <w:rsid w:val="0093607D"/>
    <w:rsid w:val="00941EFC"/>
    <w:rsid w:val="00943944"/>
    <w:rsid w:val="00950EC8"/>
    <w:rsid w:val="00956FCB"/>
    <w:rsid w:val="00961B26"/>
    <w:rsid w:val="00962240"/>
    <w:rsid w:val="00963B9B"/>
    <w:rsid w:val="00965425"/>
    <w:rsid w:val="00972B04"/>
    <w:rsid w:val="00973434"/>
    <w:rsid w:val="0098036B"/>
    <w:rsid w:val="009820CC"/>
    <w:rsid w:val="00986187"/>
    <w:rsid w:val="0098635F"/>
    <w:rsid w:val="00986E85"/>
    <w:rsid w:val="00991EE7"/>
    <w:rsid w:val="00993FE9"/>
    <w:rsid w:val="009A1C80"/>
    <w:rsid w:val="009A792E"/>
    <w:rsid w:val="009B4CA2"/>
    <w:rsid w:val="009B5D8C"/>
    <w:rsid w:val="009C7FA2"/>
    <w:rsid w:val="009D7431"/>
    <w:rsid w:val="009E220B"/>
    <w:rsid w:val="009E3279"/>
    <w:rsid w:val="009E7706"/>
    <w:rsid w:val="009F45E0"/>
    <w:rsid w:val="00A02E65"/>
    <w:rsid w:val="00A03034"/>
    <w:rsid w:val="00A064B6"/>
    <w:rsid w:val="00A07AE0"/>
    <w:rsid w:val="00A13EFD"/>
    <w:rsid w:val="00A16D42"/>
    <w:rsid w:val="00A2439D"/>
    <w:rsid w:val="00A25025"/>
    <w:rsid w:val="00A26C5C"/>
    <w:rsid w:val="00A27BB3"/>
    <w:rsid w:val="00A31BBB"/>
    <w:rsid w:val="00A3246A"/>
    <w:rsid w:val="00A33AF9"/>
    <w:rsid w:val="00A41551"/>
    <w:rsid w:val="00A42386"/>
    <w:rsid w:val="00A42915"/>
    <w:rsid w:val="00A43CFD"/>
    <w:rsid w:val="00A55A1A"/>
    <w:rsid w:val="00A669A8"/>
    <w:rsid w:val="00AA143F"/>
    <w:rsid w:val="00AA5F9F"/>
    <w:rsid w:val="00AA7F76"/>
    <w:rsid w:val="00AC4AB3"/>
    <w:rsid w:val="00AD6553"/>
    <w:rsid w:val="00AE2FE2"/>
    <w:rsid w:val="00AE4DFE"/>
    <w:rsid w:val="00B02704"/>
    <w:rsid w:val="00B02D52"/>
    <w:rsid w:val="00B03DAD"/>
    <w:rsid w:val="00B0465F"/>
    <w:rsid w:val="00B07F66"/>
    <w:rsid w:val="00B120CC"/>
    <w:rsid w:val="00B134F0"/>
    <w:rsid w:val="00B135E9"/>
    <w:rsid w:val="00B16EF4"/>
    <w:rsid w:val="00B23774"/>
    <w:rsid w:val="00B2386D"/>
    <w:rsid w:val="00B25A40"/>
    <w:rsid w:val="00B47D6C"/>
    <w:rsid w:val="00B555D2"/>
    <w:rsid w:val="00B612DA"/>
    <w:rsid w:val="00B615E3"/>
    <w:rsid w:val="00B631E7"/>
    <w:rsid w:val="00B70EA9"/>
    <w:rsid w:val="00B725E7"/>
    <w:rsid w:val="00B757B6"/>
    <w:rsid w:val="00B80253"/>
    <w:rsid w:val="00B83ACC"/>
    <w:rsid w:val="00B85C5D"/>
    <w:rsid w:val="00B8796E"/>
    <w:rsid w:val="00B90353"/>
    <w:rsid w:val="00B92AEC"/>
    <w:rsid w:val="00B93CC4"/>
    <w:rsid w:val="00B97AFA"/>
    <w:rsid w:val="00BA5E7C"/>
    <w:rsid w:val="00BB2A5D"/>
    <w:rsid w:val="00BB2D58"/>
    <w:rsid w:val="00BB39F1"/>
    <w:rsid w:val="00BB6460"/>
    <w:rsid w:val="00BC13E3"/>
    <w:rsid w:val="00BC1CC3"/>
    <w:rsid w:val="00BD2D3A"/>
    <w:rsid w:val="00BE5664"/>
    <w:rsid w:val="00BE6578"/>
    <w:rsid w:val="00BE7DF6"/>
    <w:rsid w:val="00BF4EC0"/>
    <w:rsid w:val="00BF6B7B"/>
    <w:rsid w:val="00C01795"/>
    <w:rsid w:val="00C04E25"/>
    <w:rsid w:val="00C06E05"/>
    <w:rsid w:val="00C122AD"/>
    <w:rsid w:val="00C157C3"/>
    <w:rsid w:val="00C176AD"/>
    <w:rsid w:val="00C20ED2"/>
    <w:rsid w:val="00C25193"/>
    <w:rsid w:val="00C3498C"/>
    <w:rsid w:val="00C42C84"/>
    <w:rsid w:val="00C450B5"/>
    <w:rsid w:val="00C45B2A"/>
    <w:rsid w:val="00C50741"/>
    <w:rsid w:val="00C52FEE"/>
    <w:rsid w:val="00C7724B"/>
    <w:rsid w:val="00C778D3"/>
    <w:rsid w:val="00C85EE8"/>
    <w:rsid w:val="00C86E54"/>
    <w:rsid w:val="00C913E0"/>
    <w:rsid w:val="00C92052"/>
    <w:rsid w:val="00C93323"/>
    <w:rsid w:val="00CA0D7A"/>
    <w:rsid w:val="00CA5AAB"/>
    <w:rsid w:val="00CA6DF9"/>
    <w:rsid w:val="00CA7323"/>
    <w:rsid w:val="00CB0FCF"/>
    <w:rsid w:val="00CB54E2"/>
    <w:rsid w:val="00CC01C1"/>
    <w:rsid w:val="00CC0871"/>
    <w:rsid w:val="00CC0FB7"/>
    <w:rsid w:val="00CC29CA"/>
    <w:rsid w:val="00CD16FF"/>
    <w:rsid w:val="00CD645A"/>
    <w:rsid w:val="00CD6738"/>
    <w:rsid w:val="00CE05FC"/>
    <w:rsid w:val="00CF2666"/>
    <w:rsid w:val="00CF676A"/>
    <w:rsid w:val="00D0350C"/>
    <w:rsid w:val="00D06173"/>
    <w:rsid w:val="00D13B5B"/>
    <w:rsid w:val="00D23914"/>
    <w:rsid w:val="00D25257"/>
    <w:rsid w:val="00D26D2D"/>
    <w:rsid w:val="00D303D4"/>
    <w:rsid w:val="00D319E0"/>
    <w:rsid w:val="00D326B8"/>
    <w:rsid w:val="00D35DCD"/>
    <w:rsid w:val="00D36BFC"/>
    <w:rsid w:val="00D424B3"/>
    <w:rsid w:val="00D43AC7"/>
    <w:rsid w:val="00D507AC"/>
    <w:rsid w:val="00D56EE1"/>
    <w:rsid w:val="00D5777F"/>
    <w:rsid w:val="00D60355"/>
    <w:rsid w:val="00D60BDC"/>
    <w:rsid w:val="00D65FEA"/>
    <w:rsid w:val="00D76F1B"/>
    <w:rsid w:val="00D90434"/>
    <w:rsid w:val="00D91366"/>
    <w:rsid w:val="00D94CAB"/>
    <w:rsid w:val="00D9619C"/>
    <w:rsid w:val="00DB3555"/>
    <w:rsid w:val="00DD10C6"/>
    <w:rsid w:val="00DD189C"/>
    <w:rsid w:val="00DD47F3"/>
    <w:rsid w:val="00DD7E3D"/>
    <w:rsid w:val="00DE5717"/>
    <w:rsid w:val="00DE5E9E"/>
    <w:rsid w:val="00DF5456"/>
    <w:rsid w:val="00E13FE5"/>
    <w:rsid w:val="00E21A97"/>
    <w:rsid w:val="00E31593"/>
    <w:rsid w:val="00E33544"/>
    <w:rsid w:val="00E36C38"/>
    <w:rsid w:val="00E4098A"/>
    <w:rsid w:val="00E418EB"/>
    <w:rsid w:val="00E42A23"/>
    <w:rsid w:val="00E442D8"/>
    <w:rsid w:val="00E44475"/>
    <w:rsid w:val="00E444B9"/>
    <w:rsid w:val="00E46599"/>
    <w:rsid w:val="00E51603"/>
    <w:rsid w:val="00E656DD"/>
    <w:rsid w:val="00E65EC8"/>
    <w:rsid w:val="00E7064A"/>
    <w:rsid w:val="00E7325E"/>
    <w:rsid w:val="00E82CA5"/>
    <w:rsid w:val="00E83256"/>
    <w:rsid w:val="00E849E4"/>
    <w:rsid w:val="00E86B4D"/>
    <w:rsid w:val="00E90811"/>
    <w:rsid w:val="00EA6FB3"/>
    <w:rsid w:val="00EB1EFF"/>
    <w:rsid w:val="00EB2734"/>
    <w:rsid w:val="00EC348C"/>
    <w:rsid w:val="00EC50A3"/>
    <w:rsid w:val="00EC50AA"/>
    <w:rsid w:val="00ED07E6"/>
    <w:rsid w:val="00ED37E3"/>
    <w:rsid w:val="00EE2E19"/>
    <w:rsid w:val="00EE3E92"/>
    <w:rsid w:val="00EE7181"/>
    <w:rsid w:val="00EE757B"/>
    <w:rsid w:val="00EF0554"/>
    <w:rsid w:val="00F065C2"/>
    <w:rsid w:val="00F0775A"/>
    <w:rsid w:val="00F122B2"/>
    <w:rsid w:val="00F3602D"/>
    <w:rsid w:val="00F36422"/>
    <w:rsid w:val="00F45404"/>
    <w:rsid w:val="00F46902"/>
    <w:rsid w:val="00F46BF9"/>
    <w:rsid w:val="00F60978"/>
    <w:rsid w:val="00F61784"/>
    <w:rsid w:val="00F6439B"/>
    <w:rsid w:val="00F64467"/>
    <w:rsid w:val="00F65A58"/>
    <w:rsid w:val="00F70892"/>
    <w:rsid w:val="00F7193B"/>
    <w:rsid w:val="00F80DA7"/>
    <w:rsid w:val="00F9622B"/>
    <w:rsid w:val="00F9641A"/>
    <w:rsid w:val="00FA67C1"/>
    <w:rsid w:val="00FB21EF"/>
    <w:rsid w:val="00FB5560"/>
    <w:rsid w:val="00FB7CD6"/>
    <w:rsid w:val="00FC3B33"/>
    <w:rsid w:val="00FD4887"/>
    <w:rsid w:val="00FE76EA"/>
    <w:rsid w:val="00FF30A9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1988A"/>
  <w15:docId w15:val="{A6FCE7CA-1936-46AD-877C-84CC7643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5E7A"/>
  </w:style>
  <w:style w:type="paragraph" w:styleId="1">
    <w:name w:val="heading 1"/>
    <w:basedOn w:val="a"/>
    <w:next w:val="a"/>
    <w:qFormat/>
    <w:pPr>
      <w:keepNext/>
      <w:spacing w:line="360" w:lineRule="atLeast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tLeast"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tLeast"/>
      <w:ind w:firstLine="851"/>
      <w:jc w:val="right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2172A2"/>
    <w:pPr>
      <w:keepNext/>
      <w:spacing w:line="360" w:lineRule="atLeast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708"/>
    </w:pPr>
  </w:style>
  <w:style w:type="paragraph" w:styleId="a4">
    <w:name w:val="Body Text Indent"/>
    <w:basedOn w:val="a"/>
    <w:pPr>
      <w:spacing w:line="360" w:lineRule="atLeast"/>
      <w:ind w:firstLine="851"/>
      <w:jc w:val="center"/>
    </w:pPr>
    <w:rPr>
      <w:sz w:val="24"/>
    </w:rPr>
  </w:style>
  <w:style w:type="paragraph" w:customStyle="1" w:styleId="ConsPlusTitle">
    <w:name w:val="ConsPlusTitle"/>
    <w:rsid w:val="001144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305E1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05E11"/>
  </w:style>
  <w:style w:type="table" w:styleId="a8">
    <w:name w:val="Table Grid"/>
    <w:basedOn w:val="a1"/>
    <w:uiPriority w:val="59"/>
    <w:rsid w:val="003D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D07E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74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link w:val="7"/>
    <w:rsid w:val="002172A2"/>
    <w:rPr>
      <w:b/>
      <w:sz w:val="28"/>
      <w:lang w:val="ru-RU" w:eastAsia="ru-RU" w:bidi="ar-SA"/>
    </w:rPr>
  </w:style>
  <w:style w:type="character" w:customStyle="1" w:styleId="a6">
    <w:name w:val="Нижний колонтитул Знак"/>
    <w:link w:val="a5"/>
    <w:rsid w:val="002172A2"/>
    <w:rPr>
      <w:lang w:val="ru-RU" w:eastAsia="ru-RU" w:bidi="ar-SA"/>
    </w:rPr>
  </w:style>
  <w:style w:type="paragraph" w:customStyle="1" w:styleId="ConsPlusNonformat">
    <w:name w:val="ConsPlusNonformat"/>
    <w:rsid w:val="002172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rsid w:val="002172A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semiHidden/>
    <w:rsid w:val="001460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90353"/>
    <w:pPr>
      <w:ind w:left="720"/>
      <w:contextualSpacing/>
    </w:pPr>
  </w:style>
  <w:style w:type="paragraph" w:customStyle="1" w:styleId="Iauiue">
    <w:name w:val="Iau?iue"/>
    <w:rsid w:val="004C6B34"/>
    <w:pPr>
      <w:suppressAutoHyphens/>
    </w:pPr>
    <w:rPr>
      <w:lang w:eastAsia="zh-CN"/>
    </w:rPr>
  </w:style>
  <w:style w:type="paragraph" w:customStyle="1" w:styleId="Standard">
    <w:name w:val="Standard"/>
    <w:qFormat/>
    <w:rsid w:val="00010702"/>
    <w:pPr>
      <w:widowControl w:val="0"/>
      <w:suppressAutoHyphens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\Desktop\&#1055;&#1088;&#1080;&#1082;&#1072;&#1079;%20&#1060;&#105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9233F-3972-4074-8395-7DBD5EAC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ФУ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Промышленновский  райфинотдел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Кручинская О.Н.</dc:creator>
  <cp:lastModifiedBy>DTUSER3</cp:lastModifiedBy>
  <cp:revision>2</cp:revision>
  <cp:lastPrinted>2023-08-21T08:51:00Z</cp:lastPrinted>
  <dcterms:created xsi:type="dcterms:W3CDTF">2026-06-09T09:19:00Z</dcterms:created>
  <dcterms:modified xsi:type="dcterms:W3CDTF">2026-06-09T09:19:00Z</dcterms:modified>
</cp:coreProperties>
</file>